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46" w:rsidRDefault="00072C46" w:rsidP="00D37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C46" w:rsidRDefault="00072C46" w:rsidP="00D37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C46" w:rsidRPr="003C7510" w:rsidRDefault="00F86E07" w:rsidP="00F86E07">
      <w:pPr>
        <w:keepNext/>
        <w:keepLines/>
        <w:spacing w:before="480" w:after="0"/>
        <w:jc w:val="center"/>
        <w:outlineLvl w:val="0"/>
        <w:rPr>
          <w:rFonts w:eastAsia="Times New Roman" w:cstheme="majorBidi"/>
          <w:b/>
          <w:bCs/>
          <w:color w:val="365F91" w:themeColor="accent1" w:themeShade="BF"/>
          <w:sz w:val="56"/>
          <w:szCs w:val="28"/>
        </w:rPr>
      </w:pPr>
      <w:r>
        <w:rPr>
          <w:rFonts w:eastAsia="Times New Roman" w:cstheme="majorBidi"/>
          <w:b/>
          <w:bCs/>
          <w:noProof/>
          <w:color w:val="365F91" w:themeColor="accent1" w:themeShade="BF"/>
          <w:sz w:val="56"/>
          <w:szCs w:val="28"/>
        </w:rPr>
        <w:drawing>
          <wp:anchor distT="0" distB="0" distL="114300" distR="114300" simplePos="0" relativeHeight="251658240" behindDoc="0" locked="0" layoutInCell="1" allowOverlap="1">
            <wp:simplePos x="457200" y="933450"/>
            <wp:positionH relativeFrom="margin">
              <wp:align>left</wp:align>
            </wp:positionH>
            <wp:positionV relativeFrom="margin">
              <wp:align>top</wp:align>
            </wp:positionV>
            <wp:extent cx="952500" cy="1592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le_Books_secondar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C46" w:rsidRPr="003C7510">
        <w:rPr>
          <w:rFonts w:eastAsia="Times New Roman" w:cstheme="majorBidi"/>
          <w:b/>
          <w:bCs/>
          <w:color w:val="365F91" w:themeColor="accent1" w:themeShade="BF"/>
          <w:sz w:val="56"/>
          <w:szCs w:val="28"/>
        </w:rPr>
        <w:t>BAT</w:t>
      </w:r>
      <w:bookmarkStart w:id="0" w:name="_GoBack"/>
      <w:bookmarkEnd w:id="0"/>
      <w:r w:rsidR="00072C46" w:rsidRPr="003C7510">
        <w:rPr>
          <w:rFonts w:eastAsia="Times New Roman" w:cstheme="majorBidi"/>
          <w:b/>
          <w:bCs/>
          <w:color w:val="365F91" w:themeColor="accent1" w:themeShade="BF"/>
          <w:sz w:val="56"/>
          <w:szCs w:val="28"/>
        </w:rPr>
        <w:t xml:space="preserve">TLE BOOKS TITLES </w:t>
      </w:r>
      <w:r>
        <w:rPr>
          <w:rFonts w:eastAsia="Times New Roman" w:cstheme="majorBidi"/>
          <w:b/>
          <w:bCs/>
          <w:color w:val="365F91" w:themeColor="accent1" w:themeShade="BF"/>
          <w:sz w:val="56"/>
          <w:szCs w:val="28"/>
        </w:rPr>
        <w:t>2020</w:t>
      </w:r>
      <w:r w:rsidR="00072C46" w:rsidRPr="003C7510">
        <w:rPr>
          <w:rFonts w:eastAsia="Times New Roman" w:cstheme="majorBidi"/>
          <w:b/>
          <w:bCs/>
          <w:color w:val="365F91" w:themeColor="accent1" w:themeShade="BF"/>
          <w:sz w:val="56"/>
          <w:szCs w:val="28"/>
        </w:rPr>
        <w:t>-</w:t>
      </w:r>
      <w:r>
        <w:rPr>
          <w:rFonts w:eastAsia="Times New Roman" w:cstheme="majorBidi"/>
          <w:b/>
          <w:bCs/>
          <w:color w:val="365F91" w:themeColor="accent1" w:themeShade="BF"/>
          <w:sz w:val="56"/>
          <w:szCs w:val="28"/>
        </w:rPr>
        <w:t>2021</w:t>
      </w:r>
    </w:p>
    <w:p w:rsidR="00072C46" w:rsidRPr="00847708" w:rsidRDefault="00072C46" w:rsidP="00072C4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F86E07" w:rsidRDefault="00F86E07" w:rsidP="00072C46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F86E07" w:rsidRDefault="00F86E07" w:rsidP="00072C46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072C46" w:rsidRPr="0028310D" w:rsidRDefault="00072C46" w:rsidP="00072C4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8310D">
        <w:rPr>
          <w:rFonts w:ascii="Arial" w:eastAsia="Times New Roman" w:hAnsi="Arial" w:cs="Arial"/>
          <w:b/>
          <w:sz w:val="24"/>
          <w:szCs w:val="24"/>
        </w:rPr>
        <w:t>BATTLE 1—</w:t>
      </w:r>
    </w:p>
    <w:p w:rsidR="00072C46" w:rsidRPr="0028310D" w:rsidRDefault="00072C46" w:rsidP="00072C46">
      <w:pPr>
        <w:spacing w:after="0"/>
        <w:rPr>
          <w:rFonts w:ascii="Arial" w:eastAsia="Times New Roman" w:hAnsi="Arial" w:cs="Arial"/>
          <w:b/>
          <w:color w:val="E36C0A" w:themeColor="accent6" w:themeShade="BF"/>
          <w:sz w:val="24"/>
          <w:szCs w:val="24"/>
        </w:rPr>
      </w:pPr>
      <w:r w:rsidRPr="0028310D">
        <w:rPr>
          <w:rFonts w:ascii="Arial" w:eastAsia="Times New Roman" w:hAnsi="Arial" w:cs="Arial"/>
          <w:b/>
          <w:color w:val="E36C0A" w:themeColor="accent6" w:themeShade="BF"/>
          <w:sz w:val="24"/>
          <w:szCs w:val="24"/>
        </w:rPr>
        <w:t>Average AR level</w:t>
      </w:r>
      <w:r w:rsidRPr="0028310D">
        <w:rPr>
          <w:rFonts w:ascii="Arial" w:eastAsia="Times New Roman" w:hAnsi="Arial" w:cs="Arial"/>
          <w:b/>
          <w:color w:val="E36C0A" w:themeColor="accent6" w:themeShade="BF"/>
          <w:sz w:val="24"/>
          <w:szCs w:val="24"/>
        </w:rPr>
        <w:tab/>
      </w:r>
      <w:r w:rsidR="00903917">
        <w:rPr>
          <w:rFonts w:ascii="Arial" w:eastAsia="Times New Roman" w:hAnsi="Arial" w:cs="Arial"/>
          <w:b/>
          <w:color w:val="E36C0A" w:themeColor="accent6" w:themeShade="BF"/>
          <w:sz w:val="24"/>
          <w:szCs w:val="24"/>
        </w:rPr>
        <w:t>4.8</w:t>
      </w:r>
      <w:r w:rsidR="008C4DF0">
        <w:rPr>
          <w:rFonts w:ascii="Arial" w:eastAsia="Times New Roman" w:hAnsi="Arial" w:cs="Arial"/>
          <w:b/>
          <w:color w:val="E36C0A" w:themeColor="accent6" w:themeShade="BF"/>
          <w:sz w:val="24"/>
          <w:szCs w:val="24"/>
        </w:rPr>
        <w:t>3</w:t>
      </w:r>
      <w:r w:rsidRPr="0028310D">
        <w:rPr>
          <w:rFonts w:ascii="Arial" w:eastAsia="Times New Roman" w:hAnsi="Arial" w:cs="Arial"/>
          <w:b/>
          <w:color w:val="E36C0A" w:themeColor="accent6" w:themeShade="BF"/>
          <w:sz w:val="24"/>
          <w:szCs w:val="24"/>
        </w:rPr>
        <w:tab/>
        <w:t xml:space="preserve">average points </w:t>
      </w:r>
      <w:r w:rsidR="00903917">
        <w:rPr>
          <w:rFonts w:ascii="Arial" w:eastAsia="Times New Roman" w:hAnsi="Arial" w:cs="Arial"/>
          <w:b/>
          <w:color w:val="E36C0A" w:themeColor="accent6" w:themeShade="BF"/>
          <w:sz w:val="24"/>
          <w:szCs w:val="24"/>
        </w:rPr>
        <w:t>6</w:t>
      </w:r>
    </w:p>
    <w:tbl>
      <w:tblPr>
        <w:tblStyle w:val="MediumShading2-Accent5"/>
        <w:tblW w:w="5196" w:type="pct"/>
        <w:tblLook w:val="0660" w:firstRow="1" w:lastRow="1" w:firstColumn="0" w:lastColumn="0" w:noHBand="1" w:noVBand="1"/>
      </w:tblPr>
      <w:tblGrid>
        <w:gridCol w:w="2630"/>
        <w:gridCol w:w="2848"/>
        <w:gridCol w:w="1058"/>
        <w:gridCol w:w="1848"/>
        <w:gridCol w:w="793"/>
        <w:gridCol w:w="968"/>
        <w:gridCol w:w="1058"/>
      </w:tblGrid>
      <w:tr w:rsidR="00A05D84" w:rsidRPr="0028310D" w:rsidTr="004B5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noWrap/>
          </w:tcPr>
          <w:p w:rsidR="00072C46" w:rsidRPr="0028310D" w:rsidRDefault="00072C46" w:rsidP="0024332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BOOK TITLE</w:t>
            </w:r>
          </w:p>
        </w:tc>
        <w:tc>
          <w:tcPr>
            <w:tcW w:w="1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AUTHOR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# OF PAGES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GENRE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AR BL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AR PTS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</w:tcPr>
          <w:p w:rsidR="00072C46" w:rsidRPr="0028310D" w:rsidRDefault="00072C46" w:rsidP="0024332C">
            <w:pPr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Lexile Level</w:t>
            </w:r>
          </w:p>
        </w:tc>
      </w:tr>
      <w:tr w:rsidR="00A05D84" w:rsidRPr="0028310D" w:rsidTr="00A05D84"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72C46" w:rsidRPr="0028310D" w:rsidRDefault="00072C46" w:rsidP="002433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10D">
              <w:rPr>
                <w:rFonts w:ascii="Arial" w:hAnsi="Arial" w:cs="Arial"/>
                <w:b/>
                <w:i/>
                <w:sz w:val="24"/>
                <w:szCs w:val="24"/>
              </w:rPr>
              <w:t>Lightning Thief</w:t>
            </w:r>
          </w:p>
        </w:tc>
        <w:tc>
          <w:tcPr>
            <w:tcW w:w="1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 xml:space="preserve">Riordan, </w:t>
            </w:r>
            <w:r>
              <w:rPr>
                <w:rFonts w:ascii="Arial" w:hAnsi="Arial" w:cs="Arial"/>
                <w:sz w:val="24"/>
                <w:szCs w:val="24"/>
              </w:rPr>
              <w:t>Rick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24332C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24332C">
            <w:pPr>
              <w:tabs>
                <w:tab w:val="decimal" w:pos="3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Fantasy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13.0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740L</w:t>
            </w:r>
          </w:p>
        </w:tc>
      </w:tr>
      <w:tr w:rsidR="008D421D" w:rsidRPr="0028310D" w:rsidTr="00A05D84">
        <w:trPr>
          <w:trHeight w:val="288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8D421D" w:rsidRPr="0028310D" w:rsidRDefault="008D421D" w:rsidP="00F11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10D">
              <w:rPr>
                <w:rFonts w:ascii="Arial" w:hAnsi="Arial" w:cs="Arial"/>
                <w:b/>
                <w:i/>
                <w:sz w:val="24"/>
                <w:szCs w:val="24"/>
              </w:rPr>
              <w:t>Maniac Magee</w:t>
            </w:r>
          </w:p>
        </w:tc>
        <w:tc>
          <w:tcPr>
            <w:tcW w:w="1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21D" w:rsidRPr="0028310D" w:rsidRDefault="008D421D" w:rsidP="00F1154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 xml:space="preserve">Spinelli, </w:t>
            </w:r>
            <w:r>
              <w:rPr>
                <w:rFonts w:ascii="Arial" w:hAnsi="Arial" w:cs="Arial"/>
                <w:sz w:val="24"/>
                <w:szCs w:val="24"/>
              </w:rPr>
              <w:t>Jerry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21D" w:rsidRPr="0028310D" w:rsidRDefault="008D421D" w:rsidP="00F11544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21D" w:rsidRPr="0028310D" w:rsidRDefault="008D421D" w:rsidP="00F11544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Realistic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21D" w:rsidRPr="0028310D" w:rsidRDefault="008D421D" w:rsidP="00F11544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21D" w:rsidRPr="0028310D" w:rsidRDefault="008D421D" w:rsidP="00F11544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21D" w:rsidRPr="0028310D" w:rsidRDefault="008D421D" w:rsidP="00F11544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820L</w:t>
            </w:r>
          </w:p>
        </w:tc>
      </w:tr>
      <w:tr w:rsidR="00A05D84" w:rsidRPr="0028310D" w:rsidTr="00A05D84">
        <w:trPr>
          <w:trHeight w:val="288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05D84" w:rsidRPr="00ED5ECC" w:rsidRDefault="00A05D84" w:rsidP="002433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D5ECC">
              <w:rPr>
                <w:rFonts w:ascii="Arial" w:hAnsi="Arial" w:cs="Arial"/>
                <w:b/>
                <w:i/>
                <w:sz w:val="24"/>
                <w:szCs w:val="24"/>
              </w:rPr>
              <w:t>Number the Stars</w:t>
            </w:r>
          </w:p>
        </w:tc>
        <w:tc>
          <w:tcPr>
            <w:tcW w:w="1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ED5ECC" w:rsidRDefault="00A05D84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Lowry, Lois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ED5ECC" w:rsidRDefault="00A05D84" w:rsidP="0024332C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ED5ECC" w:rsidRDefault="00A05D84" w:rsidP="0024332C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Historical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ED5ECC" w:rsidRDefault="00A05D84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28310D" w:rsidRDefault="00A05D84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28310D" w:rsidRDefault="00A05D84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670L</w:t>
            </w:r>
          </w:p>
        </w:tc>
      </w:tr>
      <w:tr w:rsidR="00A05D84" w:rsidRPr="0028310D" w:rsidTr="00A05D84"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05D84" w:rsidRPr="00ED5ECC" w:rsidRDefault="00A05D84" w:rsidP="002433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D5ECC">
              <w:rPr>
                <w:rFonts w:ascii="Arial" w:hAnsi="Arial" w:cs="Arial"/>
                <w:b/>
                <w:i/>
                <w:sz w:val="24"/>
                <w:szCs w:val="24"/>
              </w:rPr>
              <w:t>Frindle</w:t>
            </w:r>
          </w:p>
        </w:tc>
        <w:tc>
          <w:tcPr>
            <w:tcW w:w="1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ED5ECC" w:rsidRDefault="00A05D84" w:rsidP="0024332C">
            <w:pPr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Clements, Andrew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ED5ECC" w:rsidRDefault="00A05D84" w:rsidP="0024332C">
            <w:pPr>
              <w:tabs>
                <w:tab w:val="decimal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ED5ECC" w:rsidRDefault="00A05D84" w:rsidP="0024332C">
            <w:pPr>
              <w:tabs>
                <w:tab w:val="decimal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Realistic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ED5ECC" w:rsidRDefault="00A05D84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ED5ECC" w:rsidRDefault="00A05D84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ED5ECC" w:rsidRDefault="00A05D84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830L</w:t>
            </w:r>
          </w:p>
        </w:tc>
      </w:tr>
      <w:tr w:rsidR="00A05D84" w:rsidRPr="0028310D" w:rsidTr="00A05D84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083" w:type="pct"/>
        </w:trPr>
        <w:tc>
          <w:tcPr>
            <w:tcW w:w="24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05D84" w:rsidRPr="0028310D" w:rsidRDefault="00A05D84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Total Pages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28310D" w:rsidRDefault="008C4DF0" w:rsidP="0024332C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</w:t>
            </w:r>
          </w:p>
        </w:tc>
      </w:tr>
    </w:tbl>
    <w:p w:rsidR="00072C46" w:rsidRPr="0028310D" w:rsidRDefault="00072C46" w:rsidP="0024332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0A32A1" w:rsidRPr="0028310D" w:rsidRDefault="000A32A1" w:rsidP="000A32A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8310D">
        <w:rPr>
          <w:rFonts w:ascii="Arial" w:eastAsia="Times New Roman" w:hAnsi="Arial" w:cs="Arial"/>
          <w:b/>
          <w:sz w:val="24"/>
          <w:szCs w:val="24"/>
        </w:rPr>
        <w:t xml:space="preserve">BATTLE </w:t>
      </w:r>
      <w:r w:rsidR="007F224A">
        <w:rPr>
          <w:rFonts w:ascii="Arial" w:eastAsia="Times New Roman" w:hAnsi="Arial" w:cs="Arial"/>
          <w:b/>
          <w:sz w:val="24"/>
          <w:szCs w:val="24"/>
        </w:rPr>
        <w:t>2</w:t>
      </w:r>
      <w:r w:rsidRPr="0028310D">
        <w:rPr>
          <w:rFonts w:ascii="Arial" w:eastAsia="Times New Roman" w:hAnsi="Arial" w:cs="Arial"/>
          <w:b/>
          <w:sz w:val="24"/>
          <w:szCs w:val="24"/>
        </w:rPr>
        <w:t>—</w:t>
      </w:r>
    </w:p>
    <w:p w:rsidR="000A32A1" w:rsidRPr="007F224A" w:rsidRDefault="000A32A1" w:rsidP="000A32A1">
      <w:pPr>
        <w:spacing w:after="0"/>
        <w:rPr>
          <w:rFonts w:ascii="Arial" w:eastAsia="Times New Roman" w:hAnsi="Arial" w:cs="Arial"/>
          <w:b/>
          <w:color w:val="008000"/>
          <w:sz w:val="24"/>
          <w:szCs w:val="24"/>
        </w:rPr>
      </w:pPr>
      <w:r w:rsidRPr="007F224A">
        <w:rPr>
          <w:rFonts w:ascii="Arial" w:eastAsia="Times New Roman" w:hAnsi="Arial" w:cs="Arial"/>
          <w:b/>
          <w:color w:val="008000"/>
          <w:sz w:val="24"/>
          <w:szCs w:val="24"/>
        </w:rPr>
        <w:t>Average AR level</w:t>
      </w:r>
      <w:r w:rsidRPr="007F224A">
        <w:rPr>
          <w:rFonts w:ascii="Arial" w:eastAsia="Times New Roman" w:hAnsi="Arial" w:cs="Arial"/>
          <w:b/>
          <w:color w:val="008000"/>
          <w:sz w:val="24"/>
          <w:szCs w:val="24"/>
        </w:rPr>
        <w:tab/>
      </w:r>
      <w:r w:rsidR="007F224A" w:rsidRPr="007F224A">
        <w:rPr>
          <w:rFonts w:ascii="Arial" w:eastAsia="Times New Roman" w:hAnsi="Arial" w:cs="Arial"/>
          <w:b/>
          <w:color w:val="008000"/>
          <w:sz w:val="24"/>
          <w:szCs w:val="24"/>
        </w:rPr>
        <w:t>4.75</w:t>
      </w:r>
      <w:r w:rsidRPr="007F224A">
        <w:rPr>
          <w:rFonts w:ascii="Arial" w:eastAsia="Times New Roman" w:hAnsi="Arial" w:cs="Arial"/>
          <w:b/>
          <w:color w:val="008000"/>
          <w:sz w:val="24"/>
          <w:szCs w:val="24"/>
        </w:rPr>
        <w:tab/>
        <w:t xml:space="preserve">average points </w:t>
      </w:r>
      <w:r w:rsidR="007F224A" w:rsidRPr="007F224A">
        <w:rPr>
          <w:rFonts w:ascii="Arial" w:eastAsia="Times New Roman" w:hAnsi="Arial" w:cs="Arial"/>
          <w:b/>
          <w:color w:val="008000"/>
          <w:sz w:val="24"/>
          <w:szCs w:val="24"/>
        </w:rPr>
        <w:t>5</w:t>
      </w:r>
    </w:p>
    <w:tbl>
      <w:tblPr>
        <w:tblStyle w:val="MediumShading2-Accent5"/>
        <w:tblW w:w="51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60" w:firstRow="1" w:lastRow="1" w:firstColumn="0" w:lastColumn="0" w:noHBand="1" w:noVBand="1"/>
      </w:tblPr>
      <w:tblGrid>
        <w:gridCol w:w="2771"/>
        <w:gridCol w:w="2711"/>
        <w:gridCol w:w="1059"/>
        <w:gridCol w:w="1920"/>
        <w:gridCol w:w="798"/>
        <w:gridCol w:w="978"/>
        <w:gridCol w:w="976"/>
      </w:tblGrid>
      <w:tr w:rsidR="000A32A1" w:rsidRPr="0028310D" w:rsidTr="007F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36" w:type="pct"/>
            <w:tcBorders>
              <w:bottom w:val="single" w:sz="8" w:space="0" w:color="auto"/>
            </w:tcBorders>
            <w:shd w:val="clear" w:color="auto" w:fill="008000"/>
            <w:noWrap/>
          </w:tcPr>
          <w:p w:rsidR="000A32A1" w:rsidRPr="0028310D" w:rsidRDefault="000A32A1" w:rsidP="000A32A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BOOK TITLE</w:t>
            </w:r>
          </w:p>
        </w:tc>
        <w:tc>
          <w:tcPr>
            <w:tcW w:w="1209" w:type="pct"/>
            <w:tcBorders>
              <w:bottom w:val="single" w:sz="8" w:space="0" w:color="auto"/>
            </w:tcBorders>
            <w:shd w:val="clear" w:color="auto" w:fill="008000"/>
          </w:tcPr>
          <w:p w:rsidR="000A32A1" w:rsidRPr="0028310D" w:rsidRDefault="000A32A1" w:rsidP="000A32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AUTHOR</w:t>
            </w:r>
          </w:p>
        </w:tc>
        <w:tc>
          <w:tcPr>
            <w:tcW w:w="472" w:type="pct"/>
            <w:tcBorders>
              <w:bottom w:val="single" w:sz="8" w:space="0" w:color="auto"/>
            </w:tcBorders>
            <w:shd w:val="clear" w:color="auto" w:fill="008000"/>
          </w:tcPr>
          <w:p w:rsidR="000A32A1" w:rsidRPr="0028310D" w:rsidRDefault="000A32A1" w:rsidP="000A32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# OF PAGES</w:t>
            </w:r>
          </w:p>
        </w:tc>
        <w:tc>
          <w:tcPr>
            <w:tcW w:w="856" w:type="pct"/>
            <w:tcBorders>
              <w:bottom w:val="single" w:sz="8" w:space="0" w:color="auto"/>
            </w:tcBorders>
            <w:shd w:val="clear" w:color="auto" w:fill="008000"/>
          </w:tcPr>
          <w:p w:rsidR="000A32A1" w:rsidRPr="0028310D" w:rsidRDefault="000A32A1" w:rsidP="000A32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GENRE</w:t>
            </w:r>
          </w:p>
        </w:tc>
        <w:tc>
          <w:tcPr>
            <w:tcW w:w="356" w:type="pct"/>
            <w:tcBorders>
              <w:bottom w:val="single" w:sz="8" w:space="0" w:color="auto"/>
            </w:tcBorders>
            <w:shd w:val="clear" w:color="auto" w:fill="008000"/>
          </w:tcPr>
          <w:p w:rsidR="000A32A1" w:rsidRPr="0028310D" w:rsidRDefault="000A32A1" w:rsidP="000A32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AR BL</w:t>
            </w:r>
          </w:p>
        </w:tc>
        <w:tc>
          <w:tcPr>
            <w:tcW w:w="43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008000"/>
          </w:tcPr>
          <w:p w:rsidR="000A32A1" w:rsidRPr="0028310D" w:rsidRDefault="000A32A1" w:rsidP="000A32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AR PTS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</w:tcPr>
          <w:p w:rsidR="000A32A1" w:rsidRPr="0028310D" w:rsidRDefault="000A32A1" w:rsidP="000A32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Lexile Level</w:t>
            </w:r>
          </w:p>
        </w:tc>
      </w:tr>
      <w:tr w:rsidR="000A32A1" w:rsidRPr="00ED5ECC" w:rsidTr="000A32A1">
        <w:tc>
          <w:tcPr>
            <w:tcW w:w="1236" w:type="pct"/>
            <w:noWrap/>
          </w:tcPr>
          <w:p w:rsidR="000A32A1" w:rsidRPr="00ED5ECC" w:rsidRDefault="000A32A1" w:rsidP="000A32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Joey Pigza Swallowed the Key</w:t>
            </w:r>
          </w:p>
        </w:tc>
        <w:tc>
          <w:tcPr>
            <w:tcW w:w="1209" w:type="pct"/>
          </w:tcPr>
          <w:p w:rsidR="000A32A1" w:rsidRPr="00ED5ECC" w:rsidRDefault="000A32A1" w:rsidP="000A32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Gantos, Jack</w:t>
            </w:r>
          </w:p>
        </w:tc>
        <w:tc>
          <w:tcPr>
            <w:tcW w:w="472" w:type="pct"/>
          </w:tcPr>
          <w:p w:rsidR="000A32A1" w:rsidRPr="00ED5ECC" w:rsidRDefault="000A32A1" w:rsidP="000A32A1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856" w:type="pct"/>
          </w:tcPr>
          <w:p w:rsidR="000A32A1" w:rsidRPr="00ED5ECC" w:rsidRDefault="000A32A1" w:rsidP="000A32A1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Realistic</w:t>
            </w:r>
          </w:p>
        </w:tc>
        <w:tc>
          <w:tcPr>
            <w:tcW w:w="356" w:type="pct"/>
          </w:tcPr>
          <w:p w:rsidR="000A32A1" w:rsidRPr="00ED5ECC" w:rsidRDefault="000A32A1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tc>
          <w:tcPr>
            <w:tcW w:w="436" w:type="pct"/>
          </w:tcPr>
          <w:p w:rsidR="000A32A1" w:rsidRPr="00ED5ECC" w:rsidRDefault="000A32A1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435" w:type="pct"/>
          </w:tcPr>
          <w:p w:rsidR="000A32A1" w:rsidRPr="00ED5ECC" w:rsidRDefault="000A32A1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970L</w:t>
            </w:r>
          </w:p>
        </w:tc>
      </w:tr>
      <w:tr w:rsidR="000A32A1" w:rsidRPr="00ED5ECC" w:rsidTr="000A32A1"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A32A1" w:rsidRPr="0028310D" w:rsidRDefault="000A32A1" w:rsidP="000A32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10D">
              <w:rPr>
                <w:rFonts w:ascii="Arial" w:hAnsi="Arial" w:cs="Arial"/>
                <w:b/>
                <w:i/>
                <w:sz w:val="24"/>
                <w:szCs w:val="24"/>
              </w:rPr>
              <w:t>Among the Hidden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0A32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Haddix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history="1">
              <w:r w:rsidRPr="00385A38">
                <w:rPr>
                  <w:rStyle w:val="nsm-browse-text"/>
                  <w:rFonts w:ascii="Arial" w:eastAsia="Arial Unicode MS" w:hAnsi="Arial" w:cs="Arial"/>
                  <w:sz w:val="24"/>
                  <w:szCs w:val="24"/>
                  <w:shd w:val="clear" w:color="auto" w:fill="FFFFFF"/>
                </w:rPr>
                <w:t>Margaret Peterson</w:t>
              </w:r>
            </w:hyperlink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0A32A1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0A32A1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Science Fiction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4.8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800L</w:t>
            </w:r>
          </w:p>
        </w:tc>
      </w:tr>
      <w:tr w:rsidR="000A32A1" w:rsidRPr="00ED5ECC" w:rsidTr="000A32A1"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A32A1" w:rsidRPr="0028310D" w:rsidRDefault="000A32A1" w:rsidP="000A32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10D">
              <w:rPr>
                <w:rFonts w:ascii="Arial" w:hAnsi="Arial" w:cs="Arial"/>
                <w:b/>
                <w:i/>
                <w:sz w:val="24"/>
                <w:szCs w:val="24"/>
              </w:rPr>
              <w:t>Watsons Go To Birmingham- 1963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0A32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 xml:space="preserve">Curtis, </w:t>
            </w:r>
            <w:hyperlink r:id="rId13" w:history="1">
              <w:r w:rsidRPr="00385A38">
                <w:rPr>
                  <w:rStyle w:val="nsm-browse-text"/>
                  <w:rFonts w:ascii="Arial" w:eastAsia="Arial Unicode MS" w:hAnsi="Arial" w:cs="Arial"/>
                  <w:sz w:val="24"/>
                  <w:szCs w:val="24"/>
                  <w:shd w:val="clear" w:color="auto" w:fill="FFFFFF"/>
                </w:rPr>
                <w:t>Christopher Paul</w:t>
              </w:r>
            </w:hyperlink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0A32A1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0A32A1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Historical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1000L</w:t>
            </w:r>
          </w:p>
        </w:tc>
      </w:tr>
      <w:tr w:rsidR="000A32A1" w:rsidRPr="00ED5ECC" w:rsidTr="000A32A1"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A32A1" w:rsidRPr="00ED5ECC" w:rsidRDefault="000A32A1" w:rsidP="000A32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The Crossover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ED5ECC" w:rsidRDefault="000A32A1" w:rsidP="000A32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Alexander, Kwame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ED5ECC" w:rsidRDefault="000A32A1" w:rsidP="000A32A1">
            <w:pPr>
              <w:tabs>
                <w:tab w:val="decimal" w:pos="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ED5ECC" w:rsidRDefault="000A32A1" w:rsidP="000A32A1">
            <w:pPr>
              <w:tabs>
                <w:tab w:val="decimal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ED5ECC">
              <w:rPr>
                <w:rFonts w:ascii="Arial" w:hAnsi="Arial" w:cs="Arial"/>
                <w:sz w:val="24"/>
                <w:szCs w:val="24"/>
              </w:rPr>
              <w:t>Realistic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ED5ECC" w:rsidRDefault="000A32A1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ED5ECC" w:rsidRDefault="000A32A1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ED5ECC" w:rsidRDefault="000A32A1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750L</w:t>
            </w:r>
          </w:p>
        </w:tc>
      </w:tr>
      <w:tr w:rsidR="000A32A1" w:rsidRPr="0028310D" w:rsidTr="000A32A1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083" w:type="pct"/>
        </w:trPr>
        <w:tc>
          <w:tcPr>
            <w:tcW w:w="24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A32A1" w:rsidRPr="0028310D" w:rsidRDefault="000A32A1" w:rsidP="000A32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Total Pages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0A32A1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</w:t>
            </w:r>
          </w:p>
        </w:tc>
      </w:tr>
    </w:tbl>
    <w:p w:rsidR="000A32A1" w:rsidRDefault="000A32A1" w:rsidP="000A32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C46" w:rsidRPr="0028310D" w:rsidRDefault="00072C46" w:rsidP="0024332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8310D">
        <w:rPr>
          <w:rFonts w:ascii="Arial" w:eastAsia="Times New Roman" w:hAnsi="Arial" w:cs="Arial"/>
          <w:b/>
          <w:sz w:val="24"/>
          <w:szCs w:val="24"/>
        </w:rPr>
        <w:t xml:space="preserve">BATTLE </w:t>
      </w:r>
      <w:r w:rsidR="007F224A">
        <w:rPr>
          <w:rFonts w:ascii="Arial" w:eastAsia="Times New Roman" w:hAnsi="Arial" w:cs="Arial"/>
          <w:b/>
          <w:sz w:val="24"/>
          <w:szCs w:val="24"/>
        </w:rPr>
        <w:t>3</w:t>
      </w:r>
      <w:r w:rsidRPr="0028310D">
        <w:rPr>
          <w:rFonts w:ascii="Arial" w:eastAsia="Times New Roman" w:hAnsi="Arial" w:cs="Arial"/>
          <w:b/>
          <w:sz w:val="24"/>
          <w:szCs w:val="24"/>
        </w:rPr>
        <w:t>—</w:t>
      </w:r>
    </w:p>
    <w:p w:rsidR="00072C46" w:rsidRPr="007F224A" w:rsidRDefault="00072C46" w:rsidP="0024332C">
      <w:pPr>
        <w:spacing w:after="0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7F224A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Average AR level</w:t>
      </w:r>
      <w:r w:rsidRPr="007F224A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ab/>
      </w:r>
      <w:r w:rsidR="007F224A" w:rsidRPr="007F224A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4.73</w:t>
      </w:r>
      <w:r w:rsidRPr="007F224A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ab/>
        <w:t xml:space="preserve">average points </w:t>
      </w:r>
      <w:r w:rsidR="007F224A" w:rsidRPr="007F224A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5.25</w:t>
      </w:r>
    </w:p>
    <w:tbl>
      <w:tblPr>
        <w:tblStyle w:val="MediumShading2-Accent2"/>
        <w:tblpPr w:leftFromText="180" w:rightFromText="180" w:vertAnchor="text" w:tblpY="1"/>
        <w:tblOverlap w:val="never"/>
        <w:tblW w:w="5196" w:type="pct"/>
        <w:tblLayout w:type="fixed"/>
        <w:tblLook w:val="0660" w:firstRow="1" w:lastRow="1" w:firstColumn="0" w:lastColumn="0" w:noHBand="1" w:noVBand="1"/>
      </w:tblPr>
      <w:tblGrid>
        <w:gridCol w:w="2746"/>
        <w:gridCol w:w="2734"/>
        <w:gridCol w:w="1058"/>
        <w:gridCol w:w="1848"/>
        <w:gridCol w:w="791"/>
        <w:gridCol w:w="968"/>
        <w:gridCol w:w="1058"/>
      </w:tblGrid>
      <w:tr w:rsidR="00072C46" w:rsidRPr="0028310D" w:rsidTr="007F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noWrap/>
          </w:tcPr>
          <w:p w:rsidR="00072C46" w:rsidRPr="0028310D" w:rsidRDefault="00072C46" w:rsidP="0024332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BOOK TITLE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AUTHOR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# OF PAGES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GENRE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AR BL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AR PTS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72C46" w:rsidRPr="0028310D" w:rsidRDefault="00072C46" w:rsidP="0024332C">
            <w:pPr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Lexile Level</w:t>
            </w:r>
          </w:p>
        </w:tc>
      </w:tr>
      <w:tr w:rsidR="008C4DF0" w:rsidRPr="0028310D" w:rsidTr="008C4DF0"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8C4DF0" w:rsidRPr="0028310D" w:rsidRDefault="008C4DF0" w:rsidP="002433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Jeremy Thatcher, Dragon Hatcher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DF0" w:rsidRPr="008C4DF0" w:rsidRDefault="008C4DF0" w:rsidP="008C4D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DF0">
              <w:rPr>
                <w:rFonts w:ascii="Arial" w:hAnsi="Arial" w:cs="Arial"/>
                <w:color w:val="000000"/>
                <w:sz w:val="24"/>
                <w:szCs w:val="24"/>
              </w:rPr>
              <w:t>Coville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DF0" w:rsidRPr="008C4DF0" w:rsidRDefault="008C4DF0" w:rsidP="008C4D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DF0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DF0" w:rsidRPr="008C4DF0" w:rsidRDefault="008C4DF0" w:rsidP="008C4D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DF0">
              <w:rPr>
                <w:rFonts w:ascii="Arial" w:hAnsi="Arial" w:cs="Arial"/>
                <w:color w:val="000000"/>
                <w:sz w:val="24"/>
                <w:szCs w:val="24"/>
              </w:rPr>
              <w:t>Fantasy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DF0" w:rsidRPr="008C4DF0" w:rsidRDefault="008C4DF0" w:rsidP="007F224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DF0">
              <w:rPr>
                <w:rFonts w:ascii="Arial" w:hAnsi="Arial" w:cs="Arial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DF0" w:rsidRPr="008C4DF0" w:rsidRDefault="008C4DF0" w:rsidP="007F224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DF0">
              <w:rPr>
                <w:rFonts w:ascii="Arial" w:hAnsi="Arial" w:cs="Arial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DF0" w:rsidRPr="008C4DF0" w:rsidRDefault="008C4DF0" w:rsidP="007F224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DF0">
              <w:rPr>
                <w:rFonts w:ascii="Arial" w:hAnsi="Arial" w:cs="Arial"/>
                <w:color w:val="000000"/>
                <w:sz w:val="24"/>
                <w:szCs w:val="24"/>
              </w:rPr>
              <w:t>710L</w:t>
            </w:r>
          </w:p>
        </w:tc>
      </w:tr>
      <w:tr w:rsidR="00072C46" w:rsidRPr="0028310D" w:rsidTr="00072C46"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72C46" w:rsidRPr="0028310D" w:rsidRDefault="00072C46" w:rsidP="002433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10D">
              <w:rPr>
                <w:rFonts w:ascii="Arial" w:hAnsi="Arial" w:cs="Arial"/>
                <w:b/>
                <w:i/>
                <w:sz w:val="24"/>
                <w:szCs w:val="24"/>
              </w:rPr>
              <w:t>Wonder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Palacio</w:t>
            </w:r>
            <w:r>
              <w:rPr>
                <w:rFonts w:ascii="Arial" w:hAnsi="Arial" w:cs="Arial"/>
                <w:sz w:val="24"/>
                <w:szCs w:val="24"/>
              </w:rPr>
              <w:t>, R.J.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24332C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28310D">
              <w:rPr>
                <w:rFonts w:ascii="Arial" w:hAnsi="Arial" w:cs="Arial"/>
                <w:sz w:val="24"/>
                <w:szCs w:val="24"/>
                <w:lang w:eastAsia="ja-JP"/>
              </w:rPr>
              <w:t>315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24332C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28310D">
              <w:rPr>
                <w:rFonts w:ascii="Arial" w:hAnsi="Arial" w:cs="Arial"/>
                <w:sz w:val="24"/>
                <w:szCs w:val="24"/>
                <w:lang w:eastAsia="ja-JP"/>
              </w:rPr>
              <w:t>Realistic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28310D">
              <w:rPr>
                <w:rFonts w:ascii="Arial" w:hAnsi="Arial" w:cs="Arial"/>
                <w:sz w:val="24"/>
                <w:szCs w:val="24"/>
                <w:lang w:eastAsia="ja-JP"/>
              </w:rPr>
              <w:t>4.8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28310D">
              <w:rPr>
                <w:rFonts w:ascii="Arial" w:hAnsi="Arial" w:cs="Arial"/>
                <w:sz w:val="24"/>
                <w:szCs w:val="24"/>
                <w:lang w:eastAsia="ja-JP"/>
              </w:rPr>
              <w:t>11.0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C46" w:rsidRPr="0028310D" w:rsidRDefault="00072C46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790L</w:t>
            </w:r>
          </w:p>
        </w:tc>
      </w:tr>
      <w:tr w:rsidR="000A32A1" w:rsidRPr="0028310D" w:rsidTr="00072C46"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A32A1" w:rsidRPr="0028310D" w:rsidRDefault="000A32A1" w:rsidP="000A32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10D">
              <w:rPr>
                <w:rFonts w:ascii="Arial" w:hAnsi="Arial" w:cs="Arial"/>
                <w:b/>
                <w:i/>
                <w:sz w:val="24"/>
                <w:szCs w:val="24"/>
              </w:rPr>
              <w:t>Sarah Plain and Tall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0A32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 xml:space="preserve">MacLachlan, </w:t>
            </w:r>
            <w:r>
              <w:rPr>
                <w:rFonts w:ascii="Arial" w:hAnsi="Arial" w:cs="Arial"/>
                <w:sz w:val="24"/>
                <w:szCs w:val="24"/>
              </w:rPr>
              <w:t>Patricia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0A32A1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0A32A1">
            <w:pPr>
              <w:tabs>
                <w:tab w:val="decimal" w:pos="3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Historical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7F224A">
            <w:pPr>
              <w:tabs>
                <w:tab w:val="decimal" w:pos="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2A1" w:rsidRPr="0028310D" w:rsidRDefault="000A32A1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560L</w:t>
            </w:r>
          </w:p>
        </w:tc>
      </w:tr>
      <w:tr w:rsidR="00A05D84" w:rsidRPr="0028310D" w:rsidTr="00072C46"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05D84" w:rsidRPr="0028310D" w:rsidRDefault="00A05D84" w:rsidP="002433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310D">
              <w:rPr>
                <w:rFonts w:ascii="Arial" w:hAnsi="Arial" w:cs="Arial"/>
                <w:b/>
                <w:i/>
                <w:sz w:val="24"/>
                <w:szCs w:val="24"/>
              </w:rPr>
              <w:t>Everything on a Waffle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28310D" w:rsidRDefault="00A05D84" w:rsidP="0024332C">
            <w:pPr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Horvath,</w:t>
            </w:r>
            <w:r>
              <w:rPr>
                <w:rFonts w:ascii="Arial" w:hAnsi="Arial" w:cs="Arial"/>
                <w:sz w:val="24"/>
                <w:szCs w:val="24"/>
              </w:rPr>
              <w:t xml:space="preserve"> Polly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28310D" w:rsidRDefault="00A05D84" w:rsidP="0024332C">
            <w:pPr>
              <w:tabs>
                <w:tab w:val="decimal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28310D" w:rsidRDefault="00A05D84" w:rsidP="0024332C">
            <w:pPr>
              <w:tabs>
                <w:tab w:val="decimal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Realistic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28310D" w:rsidRDefault="00A05D84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5.8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28310D" w:rsidRDefault="00A05D84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28310D" w:rsidRDefault="00A05D84" w:rsidP="007F224A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950L</w:t>
            </w:r>
          </w:p>
        </w:tc>
      </w:tr>
      <w:tr w:rsidR="00A05D84" w:rsidRPr="0028310D" w:rsidTr="00072C46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082" w:type="pct"/>
        </w:trPr>
        <w:tc>
          <w:tcPr>
            <w:tcW w:w="24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05D84" w:rsidRPr="0028310D" w:rsidRDefault="00A05D84" w:rsidP="002433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10D">
              <w:rPr>
                <w:rFonts w:ascii="Arial" w:hAnsi="Arial" w:cs="Arial"/>
                <w:sz w:val="24"/>
                <w:szCs w:val="24"/>
              </w:rPr>
              <w:t>Total Pages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D84" w:rsidRPr="0028310D" w:rsidRDefault="000A32A1" w:rsidP="0024332C">
            <w:pPr>
              <w:tabs>
                <w:tab w:val="decimal" w:pos="36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706</w:t>
            </w:r>
          </w:p>
        </w:tc>
      </w:tr>
    </w:tbl>
    <w:p w:rsidR="00072C46" w:rsidRPr="0028310D" w:rsidRDefault="00072C46" w:rsidP="0024332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sectPr w:rsidR="00072C46" w:rsidRPr="0028310D" w:rsidSect="0059612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29" w:rsidRDefault="008C4729" w:rsidP="00057EBD">
      <w:pPr>
        <w:spacing w:after="0" w:line="240" w:lineRule="auto"/>
      </w:pPr>
      <w:r>
        <w:separator/>
      </w:r>
    </w:p>
  </w:endnote>
  <w:endnote w:type="continuationSeparator" w:id="0">
    <w:p w:rsidR="008C4729" w:rsidRDefault="008C4729" w:rsidP="0005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29" w:rsidRDefault="008C4729" w:rsidP="00057EBD">
      <w:pPr>
        <w:spacing w:after="0" w:line="240" w:lineRule="auto"/>
      </w:pPr>
      <w:r>
        <w:separator/>
      </w:r>
    </w:p>
  </w:footnote>
  <w:footnote w:type="continuationSeparator" w:id="0">
    <w:p w:rsidR="008C4729" w:rsidRDefault="008C4729" w:rsidP="00057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15"/>
    <w:rsid w:val="00035BC3"/>
    <w:rsid w:val="00057EBD"/>
    <w:rsid w:val="00072C46"/>
    <w:rsid w:val="000A32A1"/>
    <w:rsid w:val="001530ED"/>
    <w:rsid w:val="001E03D0"/>
    <w:rsid w:val="0024332C"/>
    <w:rsid w:val="0028310D"/>
    <w:rsid w:val="00333F5E"/>
    <w:rsid w:val="003759DF"/>
    <w:rsid w:val="00385A38"/>
    <w:rsid w:val="00391378"/>
    <w:rsid w:val="003C7510"/>
    <w:rsid w:val="003E7528"/>
    <w:rsid w:val="00434CE3"/>
    <w:rsid w:val="004B5BE4"/>
    <w:rsid w:val="00596121"/>
    <w:rsid w:val="006B6E6B"/>
    <w:rsid w:val="006D2A2F"/>
    <w:rsid w:val="007975C5"/>
    <w:rsid w:val="007A4630"/>
    <w:rsid w:val="007D0F75"/>
    <w:rsid w:val="007F224A"/>
    <w:rsid w:val="008432B3"/>
    <w:rsid w:val="00847708"/>
    <w:rsid w:val="00861B47"/>
    <w:rsid w:val="008C4729"/>
    <w:rsid w:val="008C4DF0"/>
    <w:rsid w:val="008D421D"/>
    <w:rsid w:val="008F5DF5"/>
    <w:rsid w:val="00903917"/>
    <w:rsid w:val="00A05D84"/>
    <w:rsid w:val="00AC1E3E"/>
    <w:rsid w:val="00AE5482"/>
    <w:rsid w:val="00B10B05"/>
    <w:rsid w:val="00B65E20"/>
    <w:rsid w:val="00BB5F05"/>
    <w:rsid w:val="00CF22A1"/>
    <w:rsid w:val="00D37EAD"/>
    <w:rsid w:val="00D829F6"/>
    <w:rsid w:val="00DC0A18"/>
    <w:rsid w:val="00DC4915"/>
    <w:rsid w:val="00E84DBD"/>
    <w:rsid w:val="00E87BB1"/>
    <w:rsid w:val="00ED5ECC"/>
    <w:rsid w:val="00F86E07"/>
    <w:rsid w:val="00FB2C8F"/>
    <w:rsid w:val="00FD558A"/>
    <w:rsid w:val="00FD6201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54CAC-384A-46DF-AC25-42DA6A45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C4915"/>
  </w:style>
  <w:style w:type="table" w:styleId="MediumShading2-Accent5">
    <w:name w:val="Medium Shading 2 Accent 5"/>
    <w:basedOn w:val="TableNormal"/>
    <w:uiPriority w:val="64"/>
    <w:rsid w:val="0084770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4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5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BD"/>
  </w:style>
  <w:style w:type="paragraph" w:styleId="Footer">
    <w:name w:val="footer"/>
    <w:basedOn w:val="Normal"/>
    <w:link w:val="FooterChar"/>
    <w:uiPriority w:val="99"/>
    <w:unhideWhenUsed/>
    <w:rsid w:val="0005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BD"/>
  </w:style>
  <w:style w:type="character" w:customStyle="1" w:styleId="nsm-browse-text">
    <w:name w:val="nsm-browse-text"/>
    <w:basedOn w:val="DefaultParagraphFont"/>
    <w:rsid w:val="00385A38"/>
  </w:style>
  <w:style w:type="paragraph" w:styleId="BalloonText">
    <w:name w:val="Balloon Text"/>
    <w:basedOn w:val="Normal"/>
    <w:link w:val="BalloonTextChar"/>
    <w:uiPriority w:val="99"/>
    <w:semiHidden/>
    <w:unhideWhenUsed/>
    <w:rsid w:val="00F8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handler.polarislibrary.com/polaris/search/browse.aspx?ctx=1.1033.0.0.3&amp;type=Browse&amp;by=AU&amp;term=Curtis%2c+Christopher+Paul.&amp;page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handler.polarislibrary.com/polaris/search/browse.aspx?ctx=1.1033.0.0.3&amp;type=Browse&amp;by=AU&amp;term=Haddix%2c+Margaret+Peterson.&amp;page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97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D8E108DCC7489ECD32E1E197E8A1" ma:contentTypeVersion="8" ma:contentTypeDescription="Create a new document." ma:contentTypeScope="" ma:versionID="f75988110a3396a0b0daa6d412598a67">
  <xsd:schema xmlns:xsd="http://www.w3.org/2001/XMLSchema" xmlns:xs="http://www.w3.org/2001/XMLSchema" xmlns:p="http://schemas.microsoft.com/office/2006/metadata/properties" xmlns:ns2="3408b7b5-9ee5-468e-a3ca-ab503712793a" xmlns:ns3="7d562a16-226d-4389-90f7-97c994546499" targetNamespace="http://schemas.microsoft.com/office/2006/metadata/properties" ma:root="true" ma:fieldsID="25a4bb68fa8b918a6429407056b44370" ns2:_="" ns3:_="">
    <xsd:import namespace="3408b7b5-9ee5-468e-a3ca-ab503712793a"/>
    <xsd:import namespace="7d562a16-226d-4389-90f7-97c99454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b7b5-9ee5-468e-a3ca-ab5037127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62a16-226d-4389-90f7-97c994546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723C-3602-4E3D-BE01-73551A066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D47ED-ACA0-4EF1-A73C-7CE5A1B54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4C782-917A-4B7D-8B77-086FF2C3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b7b5-9ee5-468e-a3ca-ab503712793a"/>
    <ds:schemaRef ds:uri="7d562a16-226d-4389-90f7-97c99454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9954C-8B75-457A-A38D-3A32A1DCA683}">
  <ds:schemaRefs>
    <ds:schemaRef ds:uri="urn:schemas-microsoft-com.VSTO2008Demos.ControlsStorage"/>
  </ds:schemaRefs>
</ds:datastoreItem>
</file>

<file path=customXml/itemProps5.xml><?xml version="1.0" encoding="utf-8"?>
<ds:datastoreItem xmlns:ds="http://schemas.openxmlformats.org/officeDocument/2006/customXml" ds:itemID="{673770BA-75C6-470A-9B5E-FE3C3313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Chandler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Jahnke</dc:creator>
  <cp:lastModifiedBy>Proulx, Stacy</cp:lastModifiedBy>
  <cp:revision>2</cp:revision>
  <cp:lastPrinted>2016-09-15T22:53:00Z</cp:lastPrinted>
  <dcterms:created xsi:type="dcterms:W3CDTF">2020-04-22T21:11:00Z</dcterms:created>
  <dcterms:modified xsi:type="dcterms:W3CDTF">2020-04-22T21:11:00Z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0x0101003CB1D8E108DCC7489ECD32E1E197E8A1</vt:lpwstr>
  </property>
</Properties>
</file>